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C769C" w:rsidRDefault="00C6267C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ge">
                  <wp:posOffset>161861</wp:posOffset>
                </wp:positionV>
                <wp:extent cx="1767205" cy="74295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7C" w:rsidRDefault="00C62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35pt;margin-top:12.75pt;width:139.1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n7gQIAAAw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" stroked="f" strokeweight="0">
                <v:textbox>
                  <w:txbxContent>
                    <w:p w:rsidR="00C6267C" w:rsidRDefault="00C626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6267C" w:rsidRPr="007C769C" w:rsidRDefault="00C6267C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161329" w:rsidRPr="007C769C" w:rsidRDefault="0016132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791"/>
        <w:gridCol w:w="3359"/>
      </w:tblGrid>
      <w:tr w:rsidR="009712F0" w:rsidRPr="007C769C" w:rsidTr="003B7479">
        <w:tc>
          <w:tcPr>
            <w:tcW w:w="7051" w:type="dxa"/>
            <w:gridSpan w:val="3"/>
          </w:tcPr>
          <w:p w:rsidR="00EE3AFE" w:rsidRPr="007C769C" w:rsidRDefault="009712F0" w:rsidP="00EE3AF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>Bird Song for Beginners</w:t>
            </w:r>
          </w:p>
          <w:p w:rsidR="009712F0" w:rsidRPr="007C769C" w:rsidRDefault="009712F0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359" w:type="dxa"/>
          </w:tcPr>
          <w:p w:rsidR="003B7479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DC1967" w:rsidRDefault="00DC1967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1967">
              <w:rPr>
                <w:rFonts w:ascii="Lato" w:hAnsi="Lato" w:cs="Arial"/>
                <w:sz w:val="22"/>
                <w:szCs w:val="22"/>
              </w:rPr>
              <w:t>Friday 17</w:t>
            </w:r>
            <w:r w:rsidR="00E1371D" w:rsidRPr="00DC1967">
              <w:rPr>
                <w:rFonts w:ascii="Lato" w:hAnsi="Lato" w:cs="Arial"/>
                <w:sz w:val="22"/>
                <w:szCs w:val="22"/>
              </w:rPr>
              <w:t xml:space="preserve"> April 2020</w:t>
            </w:r>
          </w:p>
          <w:p w:rsidR="009712F0" w:rsidRPr="007C769C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:rsidTr="00786BD4">
        <w:tc>
          <w:tcPr>
            <w:tcW w:w="5260" w:type="dxa"/>
            <w:gridSpan w:val="2"/>
          </w:tcPr>
          <w:p w:rsidR="00454BD1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EE3AFE" w:rsidRPr="007C769C" w:rsidRDefault="00383499" w:rsidP="00EE3AF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83499" w:rsidRPr="007C769C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:rsidTr="00786BD4">
        <w:tc>
          <w:tcPr>
            <w:tcW w:w="3904" w:type="dxa"/>
          </w:tcPr>
          <w:p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:rsidTr="00786BD4">
        <w:tc>
          <w:tcPr>
            <w:tcW w:w="3904" w:type="dxa"/>
          </w:tcPr>
          <w:p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Pr="007C769C">
              <w:rPr>
                <w:rFonts w:ascii="Lato" w:hAnsi="Lato" w:cs="Arial"/>
                <w:sz w:val="22"/>
                <w:szCs w:val="22"/>
              </w:rPr>
              <w:t>ntroduction to the song of 6 common garden birds</w:t>
            </w:r>
          </w:p>
          <w:p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769C">
              <w:rPr>
                <w:rFonts w:ascii="Lato" w:hAnsi="Lato" w:cs="Arial"/>
                <w:sz w:val="22"/>
                <w:szCs w:val="22"/>
              </w:rPr>
              <w:t>on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the Reserve  to listen for song</w:t>
            </w:r>
          </w:p>
          <w:p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Review including audio CD's, DVD's and other audio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 xml:space="preserve">    </w:t>
            </w:r>
            <w:r w:rsidRPr="007C769C">
              <w:rPr>
                <w:rFonts w:ascii="Lato" w:hAnsi="Lato" w:cs="Arial"/>
                <w:sz w:val="22"/>
                <w:szCs w:val="22"/>
              </w:rPr>
              <w:t>equipment, summary and close</w:t>
            </w:r>
          </w:p>
          <w:p w:rsidR="0060010E" w:rsidRPr="007C769C" w:rsidRDefault="0060010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Classroom based and Field Visit</w:t>
            </w:r>
          </w:p>
          <w:p w:rsidR="00C6267C" w:rsidRPr="007C769C" w:rsidRDefault="00C6267C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:rsidTr="00786BD4">
        <w:tc>
          <w:tcPr>
            <w:tcW w:w="3904" w:type="dxa"/>
          </w:tcPr>
          <w:p w:rsidR="00EE3AFE" w:rsidRPr="007C769C" w:rsidRDefault="00EE3AF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E3AFE" w:rsidRPr="007C769C" w:rsidRDefault="00EE3AFE" w:rsidP="00786BD4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Classroom, Woods Mill, Henfield, </w:t>
            </w:r>
            <w:r w:rsidR="00161329" w:rsidRPr="007C769C">
              <w:rPr>
                <w:rFonts w:ascii="Lato" w:hAnsi="Lato" w:cs="Arial"/>
                <w:sz w:val="22"/>
                <w:szCs w:val="22"/>
              </w:rPr>
              <w:t xml:space="preserve">West Sussex, </w:t>
            </w:r>
            <w:r w:rsidRPr="007C769C">
              <w:rPr>
                <w:rFonts w:ascii="Lato" w:hAnsi="Lato" w:cs="Arial"/>
                <w:sz w:val="22"/>
                <w:szCs w:val="22"/>
              </w:rPr>
              <w:t>BN5 9SD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:rsidTr="00786BD4">
        <w:tc>
          <w:tcPr>
            <w:tcW w:w="3904" w:type="dxa"/>
          </w:tcPr>
          <w:p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  <w:p w:rsidR="00EE3AFE" w:rsidRPr="007C769C" w:rsidRDefault="00EE3AF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Tea and coffee will be provided in the morning and available at lunchtime, but you will need to bring your own lunch.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 Suitable clothing for the time of year and weather conditions at the time. 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useful!</w:t>
            </w:r>
          </w:p>
          <w:p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2E7CD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Parking Facilities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Toilets are available 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Wheelchair access to classroom and part of reserve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C6267C" w:rsidRPr="007C769C" w:rsidRDefault="0060010E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Compass Bus </w:t>
            </w: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>100 stops outside Woods Mill</w:t>
            </w:r>
            <w:r w:rsidR="00D57349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Monday – Sat</w:t>
            </w:r>
            <w:r w:rsidR="00C6267C"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urday.  </w:t>
            </w:r>
          </w:p>
          <w:p w:rsidR="0060010E" w:rsidRPr="007C769C" w:rsidRDefault="00161329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Visit </w:t>
            </w:r>
            <w:hyperlink r:id="rId9" w:history="1">
              <w:r w:rsidRPr="007C769C">
                <w:rPr>
                  <w:rStyle w:val="Hyperlink"/>
                  <w:rFonts w:ascii="Lato" w:hAnsi="Lato" w:cs="Arial"/>
                  <w:sz w:val="22"/>
                  <w:szCs w:val="22"/>
                </w:rPr>
                <w:t>www.compass-travel.co.uk</w:t>
              </w:r>
            </w:hyperlink>
            <w:r w:rsidRPr="007C769C">
              <w:rPr>
                <w:rFonts w:ascii="Lato" w:hAnsi="Lato" w:cs="Arial"/>
                <w:color w:val="000000"/>
                <w:sz w:val="22"/>
                <w:szCs w:val="22"/>
              </w:rPr>
              <w:t xml:space="preserve"> for timetable.</w:t>
            </w:r>
          </w:p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:rsidTr="00786BD4">
        <w:tc>
          <w:tcPr>
            <w:tcW w:w="3904" w:type="dxa"/>
          </w:tcPr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p w:rsidR="0030369A" w:rsidRPr="007C769C" w:rsidRDefault="0030369A" w:rsidP="0030369A">
      <w:pPr>
        <w:jc w:val="center"/>
        <w:rPr>
          <w:rFonts w:ascii="Lato" w:hAnsi="Lato" w:cs="Arial"/>
          <w:b/>
          <w:sz w:val="8"/>
          <w:szCs w:val="8"/>
        </w:rPr>
      </w:pPr>
    </w:p>
    <w:p w:rsidR="007C769C" w:rsidRPr="007C769C" w:rsidRDefault="007C769C" w:rsidP="00E1371D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7C769C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87" w:rsidRDefault="00130487">
      <w:r>
        <w:separator/>
      </w:r>
    </w:p>
  </w:endnote>
  <w:endnote w:type="continuationSeparator" w:id="0">
    <w:p w:rsidR="00130487" w:rsidRDefault="0013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87" w:rsidRDefault="00130487">
      <w:r>
        <w:separator/>
      </w:r>
    </w:p>
  </w:footnote>
  <w:footnote w:type="continuationSeparator" w:id="0">
    <w:p w:rsidR="00130487" w:rsidRDefault="0013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213C9"/>
    <w:rsid w:val="001226FD"/>
    <w:rsid w:val="00130487"/>
    <w:rsid w:val="00161329"/>
    <w:rsid w:val="00167B3D"/>
    <w:rsid w:val="00222DE7"/>
    <w:rsid w:val="002E7CDE"/>
    <w:rsid w:val="0030369A"/>
    <w:rsid w:val="00376B5E"/>
    <w:rsid w:val="00383499"/>
    <w:rsid w:val="003B7479"/>
    <w:rsid w:val="003C1649"/>
    <w:rsid w:val="00454BD1"/>
    <w:rsid w:val="00466673"/>
    <w:rsid w:val="004B0373"/>
    <w:rsid w:val="005347AF"/>
    <w:rsid w:val="0054334B"/>
    <w:rsid w:val="005A7A1A"/>
    <w:rsid w:val="005B2024"/>
    <w:rsid w:val="005E219D"/>
    <w:rsid w:val="0060010E"/>
    <w:rsid w:val="00647442"/>
    <w:rsid w:val="006B24B4"/>
    <w:rsid w:val="006C75E8"/>
    <w:rsid w:val="00786BD4"/>
    <w:rsid w:val="007C769C"/>
    <w:rsid w:val="007F0613"/>
    <w:rsid w:val="00865E21"/>
    <w:rsid w:val="00893732"/>
    <w:rsid w:val="008E76BE"/>
    <w:rsid w:val="009000F8"/>
    <w:rsid w:val="00941A9F"/>
    <w:rsid w:val="00956ADB"/>
    <w:rsid w:val="009712F0"/>
    <w:rsid w:val="00A54680"/>
    <w:rsid w:val="00A565E2"/>
    <w:rsid w:val="00AA1777"/>
    <w:rsid w:val="00B26E9D"/>
    <w:rsid w:val="00BB16B7"/>
    <w:rsid w:val="00C6267C"/>
    <w:rsid w:val="00CD0E68"/>
    <w:rsid w:val="00CF3DC6"/>
    <w:rsid w:val="00D22635"/>
    <w:rsid w:val="00D57349"/>
    <w:rsid w:val="00D64595"/>
    <w:rsid w:val="00DB1B01"/>
    <w:rsid w:val="00DB4D34"/>
    <w:rsid w:val="00DC1967"/>
    <w:rsid w:val="00E1371D"/>
    <w:rsid w:val="00E62608"/>
    <w:rsid w:val="00EB764B"/>
    <w:rsid w:val="00ED4BFB"/>
    <w:rsid w:val="00EE3AFE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19BD8C42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6AF72715.dotm</Template>
  <TotalTime>1</TotalTime>
  <Pages>1</Pages>
  <Words>270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1746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2019-10-08T08:36:00Z</cp:lastPrinted>
  <dcterms:created xsi:type="dcterms:W3CDTF">2019-10-31T12:57:00Z</dcterms:created>
  <dcterms:modified xsi:type="dcterms:W3CDTF">2019-10-31T12:57:00Z</dcterms:modified>
</cp:coreProperties>
</file>